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eastAsia="宋体"/>
          <w:lang w:val="en-US" w:eastAsia="zh-CN"/>
        </w:rPr>
      </w:pPr>
    </w:p>
    <w:p>
      <w:pPr>
        <w:pStyle w:val="2"/>
        <w:rPr>
          <w:rFonts w:hint="default" w:eastAsia="宋体"/>
          <w:lang w:val="en-US" w:eastAsia="zh-CN"/>
        </w:rPr>
      </w:pPr>
    </w:p>
    <w:p>
      <w:pPr>
        <w:widowControl w:val="0"/>
        <w:wordWrap/>
        <w:adjustRightInd/>
        <w:snapToGrid/>
        <w:spacing w:line="579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乌审旗退役军人事务局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关于转发《〈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内蒙古自治区退役军人事务厅规范行政执法裁量权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实施办法（试行）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〉的通知》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股、室、中心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现将《内蒙古自治区退役军人事务厅规范行政执法裁量权实施办法（试行）》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</w:t>
      </w:r>
      <w:r>
        <w:rPr>
          <w:rFonts w:hint="eastAsia" w:ascii="仿宋_GB2312" w:hAnsi="仿宋_GB2312" w:eastAsia="仿宋_GB2312" w:cs="仿宋_GB2312"/>
          <w:sz w:val="32"/>
          <w:szCs w:val="32"/>
        </w:rPr>
        <w:t>给你们，请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组织学习，严格遵照执行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ascii="oWsJL0Wv+FZXBSK" w:hAnsi="oWsJL0Wv+FZXBSK" w:eastAsia="oWsJL0Wv+FZXBSK"/>
          <w:color w:val="000000"/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2024年12月12日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oWsJL0Wv+FZXBSK">
    <w:altName w:val="NumberOnly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wordWrap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CnvccBAACZAwAADgAAAGRycy9lMm9Eb2MueG1srVPNjtMwEL4j8Q6W&#10;79TZSqA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6TO&#10;8gwBGsy6D5iXxjd+xKVZ/IDOzHpU0eYv8iEYR3HPV3HlmIjIj+p1XVcYEhhbLojPHp6HCOmt9JZk&#10;o6URp1dE5af3kKbUJSVXc/5OG1MmaNxfDsTMHpZ7n3rMVhr340xo77sz8hlw8C11uOeUmHcOdc07&#10;shhxMfaLcQxRH/qyRLkehNfHhE2U3nKFCXYujBMr7Obtyivx571kPfxR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KUCnvc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wordWrap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U2ZjNjZmJhNzQxYmE4NzU0ZmY2M2Y3MDkzYjEifQ=="/>
  </w:docVars>
  <w:rsids>
    <w:rsidRoot w:val="71303407"/>
    <w:rsid w:val="01D10016"/>
    <w:rsid w:val="02660422"/>
    <w:rsid w:val="03432EEB"/>
    <w:rsid w:val="068D34CF"/>
    <w:rsid w:val="088C7B7C"/>
    <w:rsid w:val="094745A3"/>
    <w:rsid w:val="0A990544"/>
    <w:rsid w:val="0CE06421"/>
    <w:rsid w:val="0E126D91"/>
    <w:rsid w:val="109462BC"/>
    <w:rsid w:val="128D6AF3"/>
    <w:rsid w:val="22E16B65"/>
    <w:rsid w:val="23CF16CE"/>
    <w:rsid w:val="249E3848"/>
    <w:rsid w:val="255B46D8"/>
    <w:rsid w:val="2E760BBA"/>
    <w:rsid w:val="2F0C7B49"/>
    <w:rsid w:val="320B2CED"/>
    <w:rsid w:val="37166CDE"/>
    <w:rsid w:val="384A2653"/>
    <w:rsid w:val="3B2528EB"/>
    <w:rsid w:val="3BF511EF"/>
    <w:rsid w:val="3CE15947"/>
    <w:rsid w:val="3D3C5C83"/>
    <w:rsid w:val="3D9619D6"/>
    <w:rsid w:val="3FED2FEE"/>
    <w:rsid w:val="4B587C23"/>
    <w:rsid w:val="4CF96AAB"/>
    <w:rsid w:val="4EE64F00"/>
    <w:rsid w:val="507D787B"/>
    <w:rsid w:val="546E7545"/>
    <w:rsid w:val="5E7E10EA"/>
    <w:rsid w:val="5F3178F7"/>
    <w:rsid w:val="601A0217"/>
    <w:rsid w:val="64A219D7"/>
    <w:rsid w:val="6729654F"/>
    <w:rsid w:val="685A1D38"/>
    <w:rsid w:val="693F2A6F"/>
    <w:rsid w:val="6A472234"/>
    <w:rsid w:val="6A8655ED"/>
    <w:rsid w:val="71303407"/>
    <w:rsid w:val="72A55BE5"/>
    <w:rsid w:val="79D8173D"/>
    <w:rsid w:val="7AD97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4&#24180;&#36164;&#26009;\&#20044;&#36864;&#24441;&#20891;&#20154;&#21457;\&#20044;&#36864;&#24441;&#20891;&#20154;&#21457;.wpt2023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乌退役军人发.wpt2023.wpt</Template>
  <Pages>2</Pages>
  <Words>272</Words>
  <Characters>331</Characters>
  <Lines>0</Lines>
  <Paragraphs>0</Paragraphs>
  <TotalTime>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2024-02-27T00:47:00Z</dcterms:created>
  <dc:creator>WPS_1505722532</dc:creator>
  <cp:lastModifiedBy>lenovo</cp:lastModifiedBy>
  <cp:lastPrinted>2024-11-21T02:59:00Z</cp:lastPrinted>
  <dcterms:modified xsi:type="dcterms:W3CDTF">2024-12-12T09:27:19Z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D47B56F5D50C42E49E35EFF826BDE340</vt:lpwstr>
  </property>
</Properties>
</file>