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关于转发《鄂尔多斯市退役军人事务局&lt;关于转发内蒙古自治区退役军人事务厅&lt;关于开展2024年全区“最美退役军人”推荐遴选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及学习宣传活动的通知&gt;的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通知&gt;》的通知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苏里格经济开发区党工委、管委会，各基层党委、苏木镇人民政府，旗直各部门、各人民团体、各直属单位及有关企事业单位：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现将《鄂尔多斯市退役军人事务局&lt;关于转发内蒙古自治区退役军人事务厅&lt;关于开展2024年全区“最美退役军人”推荐遴选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及学习宣传活动的通知&gt;的通知》转发给你们，请结合工作实际，认真组织开展推荐遴选工作，于2024年9月15日前将相关材料报送至乌审旗退役军人事务局。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人: 阿日古那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联系电话：0477-3800603；18947335364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报送地址：乌审旗行政服务中心11号楼120办公室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电子邮箱：1057820699@qq.com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乌审旗退役军人事务局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2024年9月13日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80" w:firstLineChars="100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ge">
                  <wp:posOffset>8956040</wp:posOffset>
                </wp:positionV>
                <wp:extent cx="5615940" cy="368935"/>
                <wp:effectExtent l="0" t="6350" r="3810" b="24765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368935"/>
                          <a:chOff x="4283" y="65942"/>
                          <a:chExt cx="8844" cy="581"/>
                        </a:xfrm>
                        <a:effectLst/>
                      </wpg:grpSpPr>
                      <wps:wsp>
                        <wps:cNvPr id="8" name="直接连接符 8"/>
                        <wps:cNvCnPr/>
                        <wps:spPr>
                          <a:xfrm>
                            <a:off x="4283" y="66503"/>
                            <a:ext cx="8844" cy="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4283" y="65942"/>
                            <a:ext cx="8844" cy="2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95pt;margin-top:705.2pt;height:29.05pt;width:442.2pt;mso-position-vertical-relative:page;z-index:251660288;mso-width-relative:page;mso-height-relative:page;" coordorigin="4283,65942" coordsize="8844,581" o:gfxdata="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cZbQv2gAA&#10;AAsBAAAPAAAAAAAAAAEAIAAAACIAAABkcnMvZG93bnJldi54bWxQSwECFAAUAAAACACHTuJAsC4W&#10;L44CAABSBwAADgAAAAAAAAABACAAAAApAQAAZHJzL2Uyb0RvYy54bWxQSwUGAAAAAAYABgBZAQAA&#10;KQYAAAAA&#10;">
                <o:lock v:ext="edit" aspectratio="f"/>
                <v:line id="_x0000_s1026" o:spid="_x0000_s1026" o:spt="20" style="position:absolute;left:4283;top:66503;height:20;width:8844;" filled="f" stroked="t" coordsize="21600,21600" o:gfxdata="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rCazK5AAAA2gAA&#10;AA8AAAAAAAAAAQAgAAAAIgAAAGRycy9kb3ducmV2LnhtbFBLAQIUABQAAAAIAIdO4kAzLwWeOwAA&#10;ADkAAAAQAAAAAAAAAAEAIAAAAAgBAABkcnMvc2hhcGV4bWwueG1sUEsFBgAAAAAGAAYAWwEAALID&#10;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4283;top:65942;height:20;width:8844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乌审旗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退役军人事务局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16Yk4AgAAbw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reRHla62eIerCIC91b02FohnuPy8i6q5yKv+BD4Ie4x4u4oguEx0fTyXSaw8XhGw7Azx6f&#10;W+fDO2EUiUZBHbqXRGWHjQ996BASs2mzbqRMHZSatAW9fn2V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DXpi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OGU2ZjNjZmJhNzQxYmE4NzU0ZmY2M2Y3MDkzYjEifQ=="/>
  </w:docVars>
  <w:rsids>
    <w:rsidRoot w:val="71303407"/>
    <w:rsid w:val="01D10016"/>
    <w:rsid w:val="02660422"/>
    <w:rsid w:val="068D34CF"/>
    <w:rsid w:val="094745A3"/>
    <w:rsid w:val="0A990544"/>
    <w:rsid w:val="0CE06421"/>
    <w:rsid w:val="109462BC"/>
    <w:rsid w:val="128D6AF3"/>
    <w:rsid w:val="22E16B65"/>
    <w:rsid w:val="23CF16CE"/>
    <w:rsid w:val="249E3848"/>
    <w:rsid w:val="255B46D8"/>
    <w:rsid w:val="2F0C7B49"/>
    <w:rsid w:val="320B2CED"/>
    <w:rsid w:val="37166CDE"/>
    <w:rsid w:val="384A2653"/>
    <w:rsid w:val="3B2528EB"/>
    <w:rsid w:val="3BF511EF"/>
    <w:rsid w:val="3CE15947"/>
    <w:rsid w:val="3D3C5C83"/>
    <w:rsid w:val="3D9619D6"/>
    <w:rsid w:val="3FED2FEE"/>
    <w:rsid w:val="4A6E4AA5"/>
    <w:rsid w:val="4CF96AAB"/>
    <w:rsid w:val="546E7545"/>
    <w:rsid w:val="5E7E10EA"/>
    <w:rsid w:val="601A0217"/>
    <w:rsid w:val="64A219D7"/>
    <w:rsid w:val="6729654F"/>
    <w:rsid w:val="6A472234"/>
    <w:rsid w:val="6A8655ED"/>
    <w:rsid w:val="71303407"/>
    <w:rsid w:val="79D817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4&#24180;&#36164;&#26009;\&#20044;&#36864;&#24441;&#20891;&#20154;&#21457;\&#20044;&#36864;&#24441;&#20891;&#20154;&#21457;.wpt2023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乌退役军人发.wpt2023.wpt</Template>
  <Pages>2</Pages>
  <Words>342</Words>
  <Characters>404</Characters>
  <Lines>0</Lines>
  <Paragraphs>0</Paragraphs>
  <TotalTime>16</TotalTime>
  <ScaleCrop>false</ScaleCrop>
  <LinksUpToDate>false</LinksUpToDate>
  <CharactersWithSpaces>429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2024-02-27T00:47:00Z</dcterms:created>
  <dc:creator>WPS_1505722532</dc:creator>
  <cp:lastModifiedBy>lenovo</cp:lastModifiedBy>
  <cp:lastPrinted>2024-09-19T08:32:00Z</cp:lastPrinted>
  <dcterms:modified xsi:type="dcterms:W3CDTF">2024-09-20T07:56:02Z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9B5B3CE454964EA581F2B6A26E917179_13</vt:lpwstr>
  </property>
</Properties>
</file>