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关于外出考察学习的通知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各股、室、中心：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为深入贯彻落实党的二十大、二十届二中全会精神和习近平总书记关于退役军人工作重要论述，学习借鉴兄弟旗区退役军人工作典型做法和先进经验，推动全旗退役军人服务保障水平提质增效，在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自治区办好两件大事、推动市委“三个四”目标任务、实现旗委“闯新路、走在前，建设核心区、冲刺百强县”奋斗目标中展现新作为、贡献新力量。根据2024年全旗退役军人工作会议精神和年初工作计划，经局党组会议研究，决定赴兄弟旗区考察学习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考察时间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2024年7月3日至4日（共2天）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考察地点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鄂托克前旗、鄂托克旗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局班子成员、各股室中心负责人及业务骨干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考察内容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色研学；党建引领退役军人工作；党委退役军人事务工作议事协调机构作用发挥；退役军人服务保障体系建设；退役军人思想政治、权益维护、移交安置、就业创业；双拥共建和褒扬纪念工作以及烈士纪念设施保护；退役军人、其他优抚对象优待证推广使用；退役军人选树典型等经验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1.全体人员要严肃工作纪律，听从指挥、服从安排，并于7月3日上午8:00准时到党政新区11号楼前签到、统一乘车出发，考察学习期间严禁酗酒赌博、擅自离队。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2.严格按要求派员参加，原则上不得请假，确有特殊情况需要请假的，请履行相关手续。考察学习期间市内交通费、餐饮费、往返交通费和住宿费均由旗退役军人事务局承担。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附件：乌审旗退役军人事务局外出考察学习行程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9" w:lineRule="exact"/>
        <w:jc w:val="center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乌审旗退役军人事务局外出考察学习行程</w:t>
      </w:r>
    </w:p>
    <w:tbl>
      <w:tblPr>
        <w:tblStyle w:val="7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06"/>
        <w:gridCol w:w="2944"/>
        <w:gridCol w:w="2025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9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5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（星期三）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8∶00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乌审旗行政服务中心11号楼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报到、统一乘车出发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鄂托克前旗退役军人服务中心主任鱼晓波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18604879300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乌审旗退役军人服务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中心主任贺锋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13847789149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8:00-10:00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路途中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10:00-10:40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鄂托克前旗铸牢中华民族共同体意识教育实践基地、鄂尔多斯国防教育馆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观摩学习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10:40-12:00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路途中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12:00-15:20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午餐、午休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15:30-15:40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路途中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15:40-16:00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1"/>
                <w:szCs w:val="21"/>
                <w:vertAlign w:val="baseline"/>
                <w:lang w:val="en-US" w:eastAsia="zh-CN"/>
              </w:rPr>
              <w:t>敖镇赛罕社区退役军人服务站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观摩学习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16:00-16:10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路途中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16:10-16:30</w:t>
            </w:r>
          </w:p>
        </w:tc>
        <w:tc>
          <w:tcPr>
            <w:tcW w:w="29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鄂托克前旗退役军人事务局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交流学习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16:30-16:45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路途中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16:45-17:05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鄂托克前旗烈士纪念广场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观摩学习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17:30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晚餐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（星期四）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7:30-9:00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路途中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9:00-9:20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鄂托克旗退役军人服务中心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观摩学习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9:20-9:30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路途中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9:30-9:40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乌兰镇都斯图社区退役军人服务站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观摩学习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鄂托克旗退役军人事务局办公室主任薛君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15134939111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乌审旗退役军人服务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中心主任贺锋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13847789149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10:00-12:00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路途中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12:00-14:30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午餐、午休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14:30-14:40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路途中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14:40-15:10</w:t>
            </w:r>
          </w:p>
        </w:tc>
        <w:tc>
          <w:tcPr>
            <w:tcW w:w="29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桃力民陈列馆及旧址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观摩学习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15:30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返程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9098915</wp:posOffset>
                </wp:positionV>
                <wp:extent cx="5615940" cy="368935"/>
                <wp:effectExtent l="0" t="6350" r="3810" b="2476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368935"/>
                          <a:chOff x="4283" y="65942"/>
                          <a:chExt cx="8844" cy="581"/>
                        </a:xfrm>
                        <a:effectLst/>
                      </wpg:grpSpPr>
                      <wps:wsp>
                        <wps:cNvPr id="8" name="直接连接符 8"/>
                        <wps:cNvCnPr/>
                        <wps:spPr>
                          <a:xfrm>
                            <a:off x="4283" y="66503"/>
                            <a:ext cx="8844" cy="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4283" y="65942"/>
                            <a:ext cx="8844" cy="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95pt;margin-top:716.45pt;height:29.05pt;width:442.2pt;mso-position-vertical-relative:page;z-index:251660288;mso-width-relative:page;mso-height-relative:page;" coordorigin="4283,65942" coordsize="8844,581" o:gfxdata="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eRSTc2gAA&#10;AAsBAAAPAAAAAAAAAAEAIAAAACIAAABkcnMvZG93bnJldi54bWxQSwECFAAUAAAACACHTuJAsC4W&#10;L44CAABSBwAADgAAAAAAAAABACAAAAApAQAAZHJzL2Uyb0RvYy54bWxQSwUGAAAAAAYABgBZAQAA&#10;KQYAAAAA&#10;">
                <o:lock v:ext="edit" aspectratio="f"/>
                <v:line id="_x0000_s1026" o:spid="_x0000_s1026" o:spt="20" style="position:absolute;left:4283;top:66503;height:20;width:8844;" filled="f" stroked="t" coordsize="21600,21600" o:gfxdata="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Caz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4283;top:65942;height:20;width:8844;" filled="f" stroked="t" coordsize="21600,21600" o:gfxdata="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Ozq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乌审旗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退役军人事务局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16Yk4AgAAbw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reRHla62eIerCIC91b02FohnuPy8i6q5yKv+BD4Ie4x4u4oguEx0fTyXSaw8XhGw7Azx6f&#10;W+fDO2EUiUZBHbqXRGWHjQ996BASs2mzbqRMHZSatAW9fn2V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DXpi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CB23B"/>
    <w:multiLevelType w:val="singleLevel"/>
    <w:tmpl w:val="684CB2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U2ZjNjZmJhNzQxYmE4NzU0ZmY2M2Y3MDkzYjEifQ=="/>
  </w:docVars>
  <w:rsids>
    <w:rsidRoot w:val="71303407"/>
    <w:rsid w:val="01D10016"/>
    <w:rsid w:val="02660422"/>
    <w:rsid w:val="068D34CF"/>
    <w:rsid w:val="0A990544"/>
    <w:rsid w:val="0CE06421"/>
    <w:rsid w:val="128D6AF3"/>
    <w:rsid w:val="22E16B65"/>
    <w:rsid w:val="23CF16CE"/>
    <w:rsid w:val="2F0C7B49"/>
    <w:rsid w:val="320B2CED"/>
    <w:rsid w:val="37166CDE"/>
    <w:rsid w:val="384A2653"/>
    <w:rsid w:val="3B2528EB"/>
    <w:rsid w:val="3BF511EF"/>
    <w:rsid w:val="3CE15947"/>
    <w:rsid w:val="3D9619D6"/>
    <w:rsid w:val="3FED2FEE"/>
    <w:rsid w:val="4CF96AAB"/>
    <w:rsid w:val="546E7545"/>
    <w:rsid w:val="5E7E10EA"/>
    <w:rsid w:val="601A0217"/>
    <w:rsid w:val="64A219D7"/>
    <w:rsid w:val="6A472234"/>
    <w:rsid w:val="6A8655ED"/>
    <w:rsid w:val="71303407"/>
    <w:rsid w:val="78BE7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4&#24180;&#36164;&#26009;\&#20044;&#36864;&#24441;&#20891;&#20154;&#21457;\&#20044;&#36864;&#24441;&#20891;&#20154;&#21457;.wpt202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乌退役军人发.wpt2023.wpt</Template>
  <Pages>6</Pages>
  <Words>982</Words>
  <Characters>1224</Characters>
  <Lines>0</Lines>
  <Paragraphs>0</Paragraphs>
  <TotalTime>21</TotalTime>
  <ScaleCrop>false</ScaleCrop>
  <LinksUpToDate>false</LinksUpToDate>
  <CharactersWithSpaces>1244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2024-02-27T00:47:00Z</dcterms:created>
  <dc:creator>WPS_1505722532</dc:creator>
  <cp:lastModifiedBy>lenovo</cp:lastModifiedBy>
  <cp:lastPrinted>2024-07-08T02:47:00Z</cp:lastPrinted>
  <dcterms:modified xsi:type="dcterms:W3CDTF">2024-09-09T02:43:57Z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ED5CAFD73D2B42818198094F487C3781_13</vt:lpwstr>
  </property>
</Properties>
</file>